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1DE6F0" w14:textId="77777777" w:rsidR="0054412D" w:rsidRDefault="0054412D">
      <w:pPr>
        <w:jc w:val="center"/>
        <w:rPr>
          <w:sz w:val="18"/>
        </w:rPr>
      </w:pPr>
      <w:r>
        <w:rPr>
          <w:sz w:val="18"/>
        </w:rPr>
        <w:t>NEW JERSEY DEPARTMENT OF TRANSPORTATION</w:t>
      </w:r>
    </w:p>
    <w:p w14:paraId="2B31422E" w14:textId="77777777" w:rsidR="0054412D" w:rsidRDefault="0054412D">
      <w:pPr>
        <w:jc w:val="center"/>
        <w:rPr>
          <w:sz w:val="18"/>
        </w:rPr>
      </w:pPr>
    </w:p>
    <w:p w14:paraId="1BC4B302" w14:textId="77777777" w:rsidR="0054412D" w:rsidRDefault="0054412D">
      <w:pPr>
        <w:pStyle w:val="Heading1"/>
        <w:rPr>
          <w:u w:val="single"/>
        </w:rPr>
      </w:pPr>
      <w:r>
        <w:rPr>
          <w:u w:val="single"/>
        </w:rPr>
        <w:t>WAGE RATE INSPECTIONS</w:t>
      </w:r>
    </w:p>
    <w:p w14:paraId="64141476" w14:textId="77777777" w:rsidR="0054412D" w:rsidRDefault="0054412D">
      <w:pPr>
        <w:jc w:val="center"/>
        <w:rPr>
          <w:b/>
          <w:bCs/>
          <w:sz w:val="18"/>
        </w:rPr>
      </w:pPr>
    </w:p>
    <w:p w14:paraId="7161F0AB" w14:textId="77777777" w:rsidR="0054412D" w:rsidRDefault="0054412D">
      <w:pPr>
        <w:jc w:val="center"/>
        <w:rPr>
          <w:sz w:val="18"/>
        </w:rPr>
      </w:pPr>
      <w:r>
        <w:rPr>
          <w:sz w:val="18"/>
        </w:rPr>
        <w:t>SEE REVERSE SIDE FOR INSTRUCTIONS</w:t>
      </w:r>
    </w:p>
    <w:p w14:paraId="555ACF59" w14:textId="77777777" w:rsidR="0054412D" w:rsidRDefault="0054412D">
      <w:pPr>
        <w:rPr>
          <w:sz w:val="16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0"/>
        <w:gridCol w:w="1142"/>
        <w:gridCol w:w="1339"/>
        <w:gridCol w:w="798"/>
        <w:gridCol w:w="808"/>
        <w:gridCol w:w="90"/>
        <w:gridCol w:w="450"/>
        <w:gridCol w:w="446"/>
        <w:gridCol w:w="2230"/>
        <w:gridCol w:w="89"/>
        <w:gridCol w:w="869"/>
        <w:gridCol w:w="869"/>
        <w:gridCol w:w="342"/>
        <w:gridCol w:w="527"/>
        <w:gridCol w:w="1793"/>
      </w:tblGrid>
      <w:tr w:rsidR="0054412D" w14:paraId="514EE383" w14:textId="77777777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6570" w:type="dxa"/>
            <w:gridSpan w:val="5"/>
            <w:tcBorders>
              <w:bottom w:val="double" w:sz="4" w:space="0" w:color="auto"/>
            </w:tcBorders>
          </w:tcPr>
          <w:p w14:paraId="17D173A8" w14:textId="77777777" w:rsidR="0054412D" w:rsidRDefault="0054412D">
            <w:pPr>
              <w:rPr>
                <w:sz w:val="16"/>
              </w:rPr>
            </w:pPr>
            <w:r>
              <w:rPr>
                <w:sz w:val="16"/>
              </w:rPr>
              <w:t>Route and Section</w:t>
            </w:r>
          </w:p>
          <w:p w14:paraId="594EC434" w14:textId="77777777" w:rsidR="0054412D" w:rsidRDefault="0054412D">
            <w:pPr>
              <w:rPr>
                <w:sz w:val="16"/>
              </w:rPr>
            </w:pPr>
            <w:r>
              <w:rPr>
                <w:sz w:val="16"/>
              </w:rPr>
              <w:t>or Description</w:t>
            </w:r>
          </w:p>
          <w:p w14:paraId="3DC9E65E" w14:textId="77777777" w:rsidR="0054412D" w:rsidRDefault="0054412D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0"/>
          </w:p>
        </w:tc>
        <w:tc>
          <w:tcPr>
            <w:tcW w:w="3330" w:type="dxa"/>
            <w:gridSpan w:val="5"/>
            <w:tcBorders>
              <w:bottom w:val="double" w:sz="4" w:space="0" w:color="auto"/>
            </w:tcBorders>
          </w:tcPr>
          <w:p w14:paraId="05977812" w14:textId="77777777" w:rsidR="0054412D" w:rsidRDefault="0054412D">
            <w:pPr>
              <w:tabs>
                <w:tab w:val="left" w:pos="1692"/>
              </w:tabs>
              <w:rPr>
                <w:sz w:val="16"/>
              </w:rPr>
            </w:pPr>
            <w:r>
              <w:rPr>
                <w:sz w:val="16"/>
              </w:rPr>
              <w:t>Federal Project No.</w:t>
            </w:r>
          </w:p>
          <w:p w14:paraId="1EE60ECD" w14:textId="77777777" w:rsidR="0054412D" w:rsidRDefault="0054412D">
            <w:pPr>
              <w:tabs>
                <w:tab w:val="left" w:pos="1692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"/>
          </w:p>
        </w:tc>
        <w:tc>
          <w:tcPr>
            <w:tcW w:w="2610" w:type="dxa"/>
            <w:gridSpan w:val="4"/>
            <w:tcBorders>
              <w:bottom w:val="double" w:sz="4" w:space="0" w:color="auto"/>
            </w:tcBorders>
          </w:tcPr>
          <w:p w14:paraId="7AD29427" w14:textId="77777777" w:rsidR="0054412D" w:rsidRDefault="0054412D">
            <w:pPr>
              <w:tabs>
                <w:tab w:val="left" w:pos="972"/>
              </w:tabs>
              <w:rPr>
                <w:sz w:val="16"/>
              </w:rPr>
            </w:pPr>
            <w:r>
              <w:rPr>
                <w:sz w:val="16"/>
              </w:rPr>
              <w:t>DP No.</w:t>
            </w:r>
          </w:p>
          <w:p w14:paraId="7B8A9985" w14:textId="77777777" w:rsidR="0054412D" w:rsidRDefault="0054412D">
            <w:pPr>
              <w:tabs>
                <w:tab w:val="left" w:pos="972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"/>
          </w:p>
        </w:tc>
        <w:tc>
          <w:tcPr>
            <w:tcW w:w="1800" w:type="dxa"/>
            <w:tcBorders>
              <w:bottom w:val="double" w:sz="4" w:space="0" w:color="auto"/>
            </w:tcBorders>
          </w:tcPr>
          <w:p w14:paraId="0F307F2D" w14:textId="77777777" w:rsidR="0054412D" w:rsidRDefault="0054412D">
            <w:pPr>
              <w:tabs>
                <w:tab w:val="left" w:pos="612"/>
              </w:tabs>
              <w:rPr>
                <w:sz w:val="16"/>
              </w:rPr>
            </w:pPr>
            <w:r>
              <w:rPr>
                <w:sz w:val="16"/>
              </w:rPr>
              <w:t>Date</w:t>
            </w:r>
          </w:p>
          <w:p w14:paraId="528B9E90" w14:textId="77777777" w:rsidR="0054412D" w:rsidRDefault="0054412D">
            <w:pPr>
              <w:tabs>
                <w:tab w:val="left" w:pos="612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"/>
          </w:p>
        </w:tc>
      </w:tr>
      <w:tr w:rsidR="0054412D" w14:paraId="1A8894EF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7560" w:type="dxa"/>
            <w:gridSpan w:val="8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A7AF354" w14:textId="77777777" w:rsidR="0054412D" w:rsidRDefault="0054412D">
            <w:pPr>
              <w:jc w:val="center"/>
              <w:rPr>
                <w:sz w:val="16"/>
              </w:rPr>
            </w:pPr>
            <w:r>
              <w:rPr>
                <w:sz w:val="16"/>
              </w:rPr>
              <w:t>PART 1</w:t>
            </w:r>
          </w:p>
        </w:tc>
        <w:tc>
          <w:tcPr>
            <w:tcW w:w="234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9D5B615" w14:textId="77777777" w:rsidR="0054412D" w:rsidRDefault="0054412D">
            <w:pPr>
              <w:jc w:val="center"/>
              <w:rPr>
                <w:sz w:val="16"/>
              </w:rPr>
            </w:pPr>
            <w:r>
              <w:rPr>
                <w:sz w:val="16"/>
              </w:rPr>
              <w:t>PART 2</w:t>
            </w:r>
          </w:p>
        </w:tc>
        <w:tc>
          <w:tcPr>
            <w:tcW w:w="174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6B711EE" w14:textId="77777777" w:rsidR="0054412D" w:rsidRDefault="0054412D">
            <w:pPr>
              <w:jc w:val="center"/>
              <w:rPr>
                <w:sz w:val="16"/>
              </w:rPr>
            </w:pPr>
            <w:r>
              <w:rPr>
                <w:sz w:val="16"/>
              </w:rPr>
              <w:t>PART 3</w:t>
            </w:r>
          </w:p>
        </w:tc>
        <w:tc>
          <w:tcPr>
            <w:tcW w:w="2670" w:type="dxa"/>
            <w:gridSpan w:val="3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837AA2E" w14:textId="77777777" w:rsidR="0054412D" w:rsidRDefault="0054412D">
            <w:pPr>
              <w:jc w:val="center"/>
              <w:rPr>
                <w:sz w:val="16"/>
              </w:rPr>
            </w:pPr>
            <w:r>
              <w:rPr>
                <w:sz w:val="16"/>
              </w:rPr>
              <w:t>PART 4</w:t>
            </w:r>
          </w:p>
        </w:tc>
      </w:tr>
      <w:tr w:rsidR="0054412D" w14:paraId="52F4647D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3600" w:type="dxa"/>
            <w:gridSpan w:val="2"/>
            <w:vMerge w:val="restart"/>
            <w:vAlign w:val="center"/>
          </w:tcPr>
          <w:p w14:paraId="04C64FB9" w14:textId="77777777" w:rsidR="0054412D" w:rsidRDefault="0054412D">
            <w:pPr>
              <w:jc w:val="center"/>
              <w:rPr>
                <w:sz w:val="16"/>
              </w:rPr>
            </w:pPr>
            <w:r>
              <w:rPr>
                <w:sz w:val="16"/>
              </w:rPr>
              <w:t>EMPLOYEE’S NAME, ADDRESS AND</w:t>
            </w:r>
          </w:p>
          <w:p w14:paraId="46ED16D7" w14:textId="77777777" w:rsidR="0054412D" w:rsidRDefault="0054412D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SOCIAL SECURITY NUMBER</w:t>
            </w:r>
          </w:p>
        </w:tc>
        <w:tc>
          <w:tcPr>
            <w:tcW w:w="2160" w:type="dxa"/>
            <w:gridSpan w:val="2"/>
            <w:vMerge w:val="restart"/>
            <w:vAlign w:val="center"/>
          </w:tcPr>
          <w:p w14:paraId="10921D82" w14:textId="77777777" w:rsidR="0054412D" w:rsidRDefault="0054412D">
            <w:pPr>
              <w:jc w:val="center"/>
              <w:rPr>
                <w:sz w:val="16"/>
              </w:rPr>
            </w:pPr>
            <w:r>
              <w:rPr>
                <w:sz w:val="16"/>
              </w:rPr>
              <w:t>EMPLOYER’S NAME</w:t>
            </w:r>
          </w:p>
          <w:p w14:paraId="5082D12D" w14:textId="77777777" w:rsidR="0054412D" w:rsidRDefault="0054412D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(Company’s Name)</w:t>
            </w:r>
          </w:p>
        </w:tc>
        <w:tc>
          <w:tcPr>
            <w:tcW w:w="900" w:type="dxa"/>
            <w:gridSpan w:val="2"/>
            <w:vAlign w:val="center"/>
          </w:tcPr>
          <w:p w14:paraId="459F9A17" w14:textId="77777777" w:rsidR="0054412D" w:rsidRDefault="0054412D">
            <w:pPr>
              <w:jc w:val="center"/>
              <w:rPr>
                <w:sz w:val="16"/>
              </w:rPr>
            </w:pPr>
            <w:r>
              <w:rPr>
                <w:sz w:val="16"/>
              </w:rPr>
              <w:t>Hourly Rate of Pay</w:t>
            </w:r>
          </w:p>
        </w:tc>
        <w:tc>
          <w:tcPr>
            <w:tcW w:w="900" w:type="dxa"/>
            <w:gridSpan w:val="2"/>
            <w:vMerge w:val="restart"/>
            <w:tcBorders>
              <w:right w:val="double" w:sz="4" w:space="0" w:color="auto"/>
            </w:tcBorders>
            <w:vAlign w:val="center"/>
          </w:tcPr>
          <w:p w14:paraId="16E75008" w14:textId="77777777" w:rsidR="0054412D" w:rsidRDefault="0054412D">
            <w:pPr>
              <w:jc w:val="center"/>
              <w:rPr>
                <w:sz w:val="16"/>
              </w:rPr>
            </w:pPr>
            <w:r>
              <w:rPr>
                <w:sz w:val="16"/>
              </w:rPr>
              <w:t>Fringe Benefits Paid in “Cash” or to “Plan”</w:t>
            </w:r>
          </w:p>
        </w:tc>
        <w:tc>
          <w:tcPr>
            <w:tcW w:w="2340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2F5F70E" w14:textId="77777777" w:rsidR="0054412D" w:rsidRDefault="0054412D">
            <w:pPr>
              <w:jc w:val="center"/>
              <w:rPr>
                <w:sz w:val="16"/>
              </w:rPr>
            </w:pPr>
            <w:r>
              <w:rPr>
                <w:sz w:val="16"/>
              </w:rPr>
              <w:t>CLASSIFICATION OF</w:t>
            </w:r>
          </w:p>
          <w:p w14:paraId="7113BE1B" w14:textId="77777777" w:rsidR="0054412D" w:rsidRDefault="0054412D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WORK PERFORMED</w:t>
            </w:r>
          </w:p>
        </w:tc>
        <w:tc>
          <w:tcPr>
            <w:tcW w:w="870" w:type="dxa"/>
            <w:tcBorders>
              <w:left w:val="double" w:sz="4" w:space="0" w:color="auto"/>
            </w:tcBorders>
            <w:vAlign w:val="center"/>
          </w:tcPr>
          <w:p w14:paraId="1D7112D6" w14:textId="77777777" w:rsidR="0054412D" w:rsidRDefault="0054412D">
            <w:pPr>
              <w:jc w:val="center"/>
              <w:rPr>
                <w:sz w:val="16"/>
              </w:rPr>
            </w:pPr>
            <w:r>
              <w:rPr>
                <w:sz w:val="16"/>
              </w:rPr>
              <w:t>N.J. Dept of L. &amp; I. Wage Rate</w:t>
            </w:r>
          </w:p>
        </w:tc>
        <w:tc>
          <w:tcPr>
            <w:tcW w:w="870" w:type="dxa"/>
            <w:tcBorders>
              <w:right w:val="double" w:sz="4" w:space="0" w:color="auto"/>
            </w:tcBorders>
            <w:vAlign w:val="center"/>
          </w:tcPr>
          <w:p w14:paraId="15EC6D7E" w14:textId="77777777" w:rsidR="0054412D" w:rsidRDefault="0054412D">
            <w:pPr>
              <w:jc w:val="center"/>
              <w:rPr>
                <w:sz w:val="16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sz w:val="16"/>
                  </w:rPr>
                  <w:t>U.S.</w:t>
                </w:r>
              </w:smartTag>
            </w:smartTag>
            <w:r>
              <w:rPr>
                <w:sz w:val="16"/>
              </w:rPr>
              <w:t xml:space="preserve"> Dept of Labor Wage Rate</w:t>
            </w:r>
          </w:p>
        </w:tc>
        <w:tc>
          <w:tcPr>
            <w:tcW w:w="870" w:type="dxa"/>
            <w:gridSpan w:val="2"/>
            <w:tcBorders>
              <w:left w:val="double" w:sz="4" w:space="0" w:color="auto"/>
            </w:tcBorders>
            <w:vAlign w:val="center"/>
          </w:tcPr>
          <w:p w14:paraId="2A3134C5" w14:textId="77777777" w:rsidR="0054412D" w:rsidRDefault="0054412D">
            <w:pPr>
              <w:jc w:val="center"/>
              <w:rPr>
                <w:sz w:val="16"/>
              </w:rPr>
            </w:pPr>
            <w:r>
              <w:rPr>
                <w:sz w:val="16"/>
              </w:rPr>
              <w:t>Payroll Wage Rate</w:t>
            </w:r>
          </w:p>
        </w:tc>
        <w:tc>
          <w:tcPr>
            <w:tcW w:w="1800" w:type="dxa"/>
            <w:vMerge w:val="restart"/>
            <w:vAlign w:val="center"/>
          </w:tcPr>
          <w:p w14:paraId="3CC233AC" w14:textId="77777777" w:rsidR="0054412D" w:rsidRDefault="0054412D">
            <w:pPr>
              <w:jc w:val="center"/>
              <w:rPr>
                <w:sz w:val="16"/>
              </w:rPr>
            </w:pPr>
            <w:r>
              <w:rPr>
                <w:sz w:val="16"/>
              </w:rPr>
              <w:t>PAYROLL</w:t>
            </w:r>
          </w:p>
          <w:p w14:paraId="0145199E" w14:textId="77777777" w:rsidR="0054412D" w:rsidRDefault="0054412D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CLASSIFICATION</w:t>
            </w:r>
          </w:p>
        </w:tc>
      </w:tr>
      <w:tr w:rsidR="0054412D" w14:paraId="14C7F16F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600" w:type="dxa"/>
            <w:gridSpan w:val="2"/>
            <w:vMerge/>
            <w:vAlign w:val="center"/>
          </w:tcPr>
          <w:p w14:paraId="04C0020E" w14:textId="77777777" w:rsidR="0054412D" w:rsidRDefault="0054412D">
            <w:pPr>
              <w:jc w:val="center"/>
              <w:rPr>
                <w:sz w:val="16"/>
              </w:rPr>
            </w:pPr>
          </w:p>
        </w:tc>
        <w:tc>
          <w:tcPr>
            <w:tcW w:w="2160" w:type="dxa"/>
            <w:gridSpan w:val="2"/>
            <w:vMerge/>
            <w:vAlign w:val="center"/>
          </w:tcPr>
          <w:p w14:paraId="551B8E94" w14:textId="77777777" w:rsidR="0054412D" w:rsidRDefault="0054412D">
            <w:pPr>
              <w:jc w:val="center"/>
              <w:rPr>
                <w:sz w:val="16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1D39A626" w14:textId="77777777" w:rsidR="0054412D" w:rsidRDefault="0054412D">
            <w:pPr>
              <w:jc w:val="center"/>
              <w:rPr>
                <w:sz w:val="16"/>
              </w:rPr>
            </w:pPr>
            <w:r>
              <w:rPr>
                <w:sz w:val="16"/>
              </w:rPr>
              <w:t>Overtime Rate</w:t>
            </w:r>
          </w:p>
        </w:tc>
        <w:tc>
          <w:tcPr>
            <w:tcW w:w="900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14:paraId="47A7C63D" w14:textId="77777777" w:rsidR="0054412D" w:rsidRDefault="0054412D">
            <w:pPr>
              <w:jc w:val="center"/>
              <w:rPr>
                <w:sz w:val="16"/>
              </w:rPr>
            </w:pPr>
          </w:p>
        </w:tc>
        <w:tc>
          <w:tcPr>
            <w:tcW w:w="234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A6CE21D" w14:textId="77777777" w:rsidR="0054412D" w:rsidRDefault="0054412D">
            <w:pPr>
              <w:jc w:val="center"/>
              <w:rPr>
                <w:sz w:val="16"/>
              </w:rPr>
            </w:pPr>
          </w:p>
        </w:tc>
        <w:tc>
          <w:tcPr>
            <w:tcW w:w="870" w:type="dxa"/>
            <w:tcBorders>
              <w:left w:val="double" w:sz="4" w:space="0" w:color="auto"/>
            </w:tcBorders>
            <w:vAlign w:val="center"/>
          </w:tcPr>
          <w:p w14:paraId="0E2B1EBF" w14:textId="77777777" w:rsidR="0054412D" w:rsidRDefault="0054412D">
            <w:pPr>
              <w:jc w:val="center"/>
              <w:rPr>
                <w:sz w:val="16"/>
              </w:rPr>
            </w:pPr>
            <w:r>
              <w:rPr>
                <w:sz w:val="16"/>
              </w:rPr>
              <w:t>Overtime Rate</w:t>
            </w:r>
          </w:p>
        </w:tc>
        <w:tc>
          <w:tcPr>
            <w:tcW w:w="870" w:type="dxa"/>
            <w:tcBorders>
              <w:right w:val="double" w:sz="4" w:space="0" w:color="auto"/>
            </w:tcBorders>
            <w:vAlign w:val="center"/>
          </w:tcPr>
          <w:p w14:paraId="27473F4F" w14:textId="77777777" w:rsidR="0054412D" w:rsidRDefault="0054412D">
            <w:pPr>
              <w:jc w:val="center"/>
              <w:rPr>
                <w:sz w:val="16"/>
              </w:rPr>
            </w:pPr>
            <w:r>
              <w:rPr>
                <w:sz w:val="16"/>
              </w:rPr>
              <w:t>Overtime Rate</w:t>
            </w:r>
          </w:p>
        </w:tc>
        <w:tc>
          <w:tcPr>
            <w:tcW w:w="870" w:type="dxa"/>
            <w:gridSpan w:val="2"/>
            <w:tcBorders>
              <w:left w:val="double" w:sz="4" w:space="0" w:color="auto"/>
            </w:tcBorders>
            <w:vAlign w:val="center"/>
          </w:tcPr>
          <w:p w14:paraId="73547CD5" w14:textId="77777777" w:rsidR="0054412D" w:rsidRDefault="0054412D">
            <w:pPr>
              <w:jc w:val="center"/>
              <w:rPr>
                <w:sz w:val="16"/>
              </w:rPr>
            </w:pPr>
            <w:r>
              <w:rPr>
                <w:sz w:val="16"/>
              </w:rPr>
              <w:t>Overtime Rate</w:t>
            </w:r>
          </w:p>
        </w:tc>
        <w:tc>
          <w:tcPr>
            <w:tcW w:w="1800" w:type="dxa"/>
            <w:vMerge/>
            <w:vAlign w:val="center"/>
          </w:tcPr>
          <w:p w14:paraId="0B45EDFE" w14:textId="77777777" w:rsidR="0054412D" w:rsidRDefault="0054412D">
            <w:pPr>
              <w:jc w:val="center"/>
              <w:rPr>
                <w:sz w:val="16"/>
              </w:rPr>
            </w:pPr>
          </w:p>
        </w:tc>
      </w:tr>
      <w:tr w:rsidR="0054412D" w14:paraId="2E830B48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3600" w:type="dxa"/>
            <w:gridSpan w:val="2"/>
            <w:vMerge w:val="restart"/>
          </w:tcPr>
          <w:p w14:paraId="5585DFBA" w14:textId="77777777" w:rsidR="0054412D" w:rsidRDefault="0054412D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"/>
          </w:p>
        </w:tc>
        <w:tc>
          <w:tcPr>
            <w:tcW w:w="2160" w:type="dxa"/>
            <w:gridSpan w:val="2"/>
            <w:vMerge w:val="restart"/>
          </w:tcPr>
          <w:p w14:paraId="0BE4C973" w14:textId="77777777" w:rsidR="0054412D" w:rsidRDefault="0054412D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"/>
          </w:p>
        </w:tc>
        <w:tc>
          <w:tcPr>
            <w:tcW w:w="900" w:type="dxa"/>
            <w:gridSpan w:val="2"/>
          </w:tcPr>
          <w:p w14:paraId="63110350" w14:textId="77777777" w:rsidR="0054412D" w:rsidRDefault="0054412D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"/>
          </w:p>
        </w:tc>
        <w:tc>
          <w:tcPr>
            <w:tcW w:w="900" w:type="dxa"/>
            <w:gridSpan w:val="2"/>
            <w:vMerge w:val="restart"/>
            <w:tcBorders>
              <w:right w:val="double" w:sz="4" w:space="0" w:color="auto"/>
            </w:tcBorders>
          </w:tcPr>
          <w:p w14:paraId="1EB8F94B" w14:textId="77777777" w:rsidR="0054412D" w:rsidRDefault="0054412D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7"/>
          </w:p>
        </w:tc>
        <w:tc>
          <w:tcPr>
            <w:tcW w:w="2340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394074EF" w14:textId="77777777" w:rsidR="0054412D" w:rsidRDefault="0054412D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8"/>
          </w:p>
        </w:tc>
        <w:tc>
          <w:tcPr>
            <w:tcW w:w="870" w:type="dxa"/>
            <w:tcBorders>
              <w:left w:val="double" w:sz="4" w:space="0" w:color="auto"/>
            </w:tcBorders>
          </w:tcPr>
          <w:p w14:paraId="78D2C19F" w14:textId="77777777" w:rsidR="0054412D" w:rsidRDefault="0054412D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9"/>
          </w:p>
        </w:tc>
        <w:tc>
          <w:tcPr>
            <w:tcW w:w="870" w:type="dxa"/>
            <w:tcBorders>
              <w:right w:val="double" w:sz="4" w:space="0" w:color="auto"/>
            </w:tcBorders>
          </w:tcPr>
          <w:p w14:paraId="485AF7EF" w14:textId="77777777" w:rsidR="0054412D" w:rsidRDefault="0054412D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0"/>
          </w:p>
        </w:tc>
        <w:tc>
          <w:tcPr>
            <w:tcW w:w="870" w:type="dxa"/>
            <w:gridSpan w:val="2"/>
            <w:tcBorders>
              <w:left w:val="double" w:sz="4" w:space="0" w:color="auto"/>
            </w:tcBorders>
          </w:tcPr>
          <w:p w14:paraId="64E65960" w14:textId="77777777" w:rsidR="0054412D" w:rsidRDefault="0054412D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1"/>
          </w:p>
        </w:tc>
        <w:tc>
          <w:tcPr>
            <w:tcW w:w="1800" w:type="dxa"/>
            <w:vMerge w:val="restart"/>
          </w:tcPr>
          <w:p w14:paraId="73FF91A3" w14:textId="77777777" w:rsidR="0054412D" w:rsidRDefault="0054412D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2"/>
          </w:p>
        </w:tc>
      </w:tr>
      <w:tr w:rsidR="0054412D" w14:paraId="3F71031D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3600" w:type="dxa"/>
            <w:gridSpan w:val="2"/>
            <w:vMerge/>
          </w:tcPr>
          <w:p w14:paraId="7454A6BD" w14:textId="77777777" w:rsidR="0054412D" w:rsidRDefault="0054412D">
            <w:pPr>
              <w:rPr>
                <w:sz w:val="16"/>
              </w:rPr>
            </w:pPr>
          </w:p>
        </w:tc>
        <w:tc>
          <w:tcPr>
            <w:tcW w:w="2160" w:type="dxa"/>
            <w:gridSpan w:val="2"/>
            <w:vMerge/>
          </w:tcPr>
          <w:p w14:paraId="6E8D9BD7" w14:textId="77777777" w:rsidR="0054412D" w:rsidRDefault="0054412D">
            <w:pPr>
              <w:rPr>
                <w:sz w:val="20"/>
              </w:rPr>
            </w:pPr>
          </w:p>
        </w:tc>
        <w:tc>
          <w:tcPr>
            <w:tcW w:w="900" w:type="dxa"/>
            <w:gridSpan w:val="2"/>
          </w:tcPr>
          <w:p w14:paraId="49A0789F" w14:textId="77777777" w:rsidR="0054412D" w:rsidRDefault="0054412D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3" w:name="Text1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3"/>
          </w:p>
        </w:tc>
        <w:tc>
          <w:tcPr>
            <w:tcW w:w="900" w:type="dxa"/>
            <w:gridSpan w:val="2"/>
            <w:vMerge/>
            <w:tcBorders>
              <w:right w:val="double" w:sz="4" w:space="0" w:color="auto"/>
            </w:tcBorders>
          </w:tcPr>
          <w:p w14:paraId="2C404CCC" w14:textId="77777777" w:rsidR="0054412D" w:rsidRDefault="0054412D">
            <w:pPr>
              <w:rPr>
                <w:sz w:val="20"/>
              </w:rPr>
            </w:pPr>
          </w:p>
        </w:tc>
        <w:tc>
          <w:tcPr>
            <w:tcW w:w="234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9CEEA34" w14:textId="77777777" w:rsidR="0054412D" w:rsidRDefault="0054412D">
            <w:pPr>
              <w:rPr>
                <w:sz w:val="22"/>
              </w:rPr>
            </w:pPr>
          </w:p>
        </w:tc>
        <w:tc>
          <w:tcPr>
            <w:tcW w:w="870" w:type="dxa"/>
            <w:tcBorders>
              <w:left w:val="double" w:sz="4" w:space="0" w:color="auto"/>
            </w:tcBorders>
          </w:tcPr>
          <w:p w14:paraId="51FB9A4A" w14:textId="77777777" w:rsidR="0054412D" w:rsidRDefault="0054412D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4" w:name="Text1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4"/>
          </w:p>
        </w:tc>
        <w:tc>
          <w:tcPr>
            <w:tcW w:w="870" w:type="dxa"/>
            <w:tcBorders>
              <w:right w:val="double" w:sz="4" w:space="0" w:color="auto"/>
            </w:tcBorders>
            <w:vAlign w:val="center"/>
          </w:tcPr>
          <w:p w14:paraId="3C5AFB13" w14:textId="77777777" w:rsidR="0054412D" w:rsidRDefault="0054412D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1 ½ </w:t>
            </w:r>
          </w:p>
        </w:tc>
        <w:tc>
          <w:tcPr>
            <w:tcW w:w="870" w:type="dxa"/>
            <w:gridSpan w:val="2"/>
            <w:tcBorders>
              <w:left w:val="double" w:sz="4" w:space="0" w:color="auto"/>
            </w:tcBorders>
          </w:tcPr>
          <w:p w14:paraId="095EDADA" w14:textId="77777777" w:rsidR="0054412D" w:rsidRDefault="0054412D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5" w:name="Text2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5"/>
          </w:p>
        </w:tc>
        <w:tc>
          <w:tcPr>
            <w:tcW w:w="1800" w:type="dxa"/>
            <w:vMerge/>
          </w:tcPr>
          <w:p w14:paraId="16FE9399" w14:textId="77777777" w:rsidR="0054412D" w:rsidRDefault="0054412D">
            <w:pPr>
              <w:rPr>
                <w:sz w:val="20"/>
              </w:rPr>
            </w:pPr>
          </w:p>
        </w:tc>
      </w:tr>
      <w:tr w:rsidR="0054412D" w14:paraId="597550A9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3600" w:type="dxa"/>
            <w:gridSpan w:val="2"/>
            <w:vMerge w:val="restart"/>
          </w:tcPr>
          <w:p w14:paraId="6D9141A7" w14:textId="77777777" w:rsidR="0054412D" w:rsidRDefault="0054412D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6"/>
          </w:p>
        </w:tc>
        <w:tc>
          <w:tcPr>
            <w:tcW w:w="2160" w:type="dxa"/>
            <w:gridSpan w:val="2"/>
            <w:vMerge w:val="restart"/>
          </w:tcPr>
          <w:p w14:paraId="7890A6DD" w14:textId="77777777" w:rsidR="0054412D" w:rsidRDefault="0054412D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7"/>
          </w:p>
        </w:tc>
        <w:tc>
          <w:tcPr>
            <w:tcW w:w="900" w:type="dxa"/>
            <w:gridSpan w:val="2"/>
          </w:tcPr>
          <w:p w14:paraId="605E6E95" w14:textId="77777777" w:rsidR="0054412D" w:rsidRDefault="0054412D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8"/>
          </w:p>
        </w:tc>
        <w:tc>
          <w:tcPr>
            <w:tcW w:w="900" w:type="dxa"/>
            <w:gridSpan w:val="2"/>
            <w:vMerge w:val="restart"/>
            <w:tcBorders>
              <w:right w:val="double" w:sz="4" w:space="0" w:color="auto"/>
            </w:tcBorders>
          </w:tcPr>
          <w:p w14:paraId="21C5458A" w14:textId="77777777" w:rsidR="0054412D" w:rsidRDefault="0054412D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9" w:name="Text3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9"/>
          </w:p>
        </w:tc>
        <w:tc>
          <w:tcPr>
            <w:tcW w:w="2340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280978D4" w14:textId="77777777" w:rsidR="0054412D" w:rsidRDefault="0054412D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0" w:name="Text3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0"/>
          </w:p>
        </w:tc>
        <w:tc>
          <w:tcPr>
            <w:tcW w:w="870" w:type="dxa"/>
            <w:tcBorders>
              <w:left w:val="double" w:sz="4" w:space="0" w:color="auto"/>
            </w:tcBorders>
          </w:tcPr>
          <w:p w14:paraId="0E6D319D" w14:textId="77777777" w:rsidR="0054412D" w:rsidRDefault="0054412D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1" w:name="Text4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1"/>
          </w:p>
        </w:tc>
        <w:tc>
          <w:tcPr>
            <w:tcW w:w="870" w:type="dxa"/>
            <w:tcBorders>
              <w:right w:val="double" w:sz="4" w:space="0" w:color="auto"/>
            </w:tcBorders>
          </w:tcPr>
          <w:p w14:paraId="0E150A49" w14:textId="77777777" w:rsidR="0054412D" w:rsidRDefault="0054412D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2" w:name="Text5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2"/>
          </w:p>
        </w:tc>
        <w:tc>
          <w:tcPr>
            <w:tcW w:w="870" w:type="dxa"/>
            <w:gridSpan w:val="2"/>
            <w:tcBorders>
              <w:left w:val="double" w:sz="4" w:space="0" w:color="auto"/>
            </w:tcBorders>
          </w:tcPr>
          <w:p w14:paraId="5838597A" w14:textId="77777777" w:rsidR="0054412D" w:rsidRDefault="0054412D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23" w:name="Text5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3"/>
          </w:p>
        </w:tc>
        <w:tc>
          <w:tcPr>
            <w:tcW w:w="1800" w:type="dxa"/>
            <w:vMerge w:val="restart"/>
          </w:tcPr>
          <w:p w14:paraId="04CD77B0" w14:textId="77777777" w:rsidR="0054412D" w:rsidRDefault="0054412D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24" w:name="Text6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4"/>
          </w:p>
        </w:tc>
      </w:tr>
      <w:tr w:rsidR="0054412D" w14:paraId="5423807F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3600" w:type="dxa"/>
            <w:gridSpan w:val="2"/>
            <w:vMerge/>
          </w:tcPr>
          <w:p w14:paraId="04A4464E" w14:textId="77777777" w:rsidR="0054412D" w:rsidRDefault="0054412D">
            <w:pPr>
              <w:rPr>
                <w:sz w:val="16"/>
              </w:rPr>
            </w:pPr>
          </w:p>
        </w:tc>
        <w:tc>
          <w:tcPr>
            <w:tcW w:w="2160" w:type="dxa"/>
            <w:gridSpan w:val="2"/>
            <w:vMerge/>
          </w:tcPr>
          <w:p w14:paraId="2D29C8D2" w14:textId="77777777" w:rsidR="0054412D" w:rsidRDefault="0054412D">
            <w:pPr>
              <w:rPr>
                <w:sz w:val="20"/>
              </w:rPr>
            </w:pPr>
          </w:p>
        </w:tc>
        <w:tc>
          <w:tcPr>
            <w:tcW w:w="900" w:type="dxa"/>
            <w:gridSpan w:val="2"/>
          </w:tcPr>
          <w:p w14:paraId="3709F9C1" w14:textId="77777777" w:rsidR="0054412D" w:rsidRDefault="0054412D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5" w:name="Text2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5"/>
          </w:p>
        </w:tc>
        <w:tc>
          <w:tcPr>
            <w:tcW w:w="900" w:type="dxa"/>
            <w:gridSpan w:val="2"/>
            <w:vMerge/>
            <w:tcBorders>
              <w:right w:val="double" w:sz="4" w:space="0" w:color="auto"/>
            </w:tcBorders>
          </w:tcPr>
          <w:p w14:paraId="14BF364F" w14:textId="77777777" w:rsidR="0054412D" w:rsidRDefault="0054412D">
            <w:pPr>
              <w:rPr>
                <w:sz w:val="20"/>
              </w:rPr>
            </w:pPr>
          </w:p>
        </w:tc>
        <w:tc>
          <w:tcPr>
            <w:tcW w:w="234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14:paraId="06933C56" w14:textId="77777777" w:rsidR="0054412D" w:rsidRDefault="0054412D">
            <w:pPr>
              <w:rPr>
                <w:sz w:val="22"/>
              </w:rPr>
            </w:pPr>
          </w:p>
        </w:tc>
        <w:tc>
          <w:tcPr>
            <w:tcW w:w="870" w:type="dxa"/>
            <w:tcBorders>
              <w:left w:val="double" w:sz="4" w:space="0" w:color="auto"/>
            </w:tcBorders>
          </w:tcPr>
          <w:p w14:paraId="597E553B" w14:textId="77777777" w:rsidR="0054412D" w:rsidRDefault="0054412D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6" w:name="Text4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6"/>
          </w:p>
        </w:tc>
        <w:tc>
          <w:tcPr>
            <w:tcW w:w="870" w:type="dxa"/>
            <w:tcBorders>
              <w:right w:val="double" w:sz="4" w:space="0" w:color="auto"/>
            </w:tcBorders>
            <w:vAlign w:val="center"/>
          </w:tcPr>
          <w:p w14:paraId="5E9895CB" w14:textId="77777777" w:rsidR="0054412D" w:rsidRDefault="0054412D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1 ½ </w:t>
            </w:r>
          </w:p>
        </w:tc>
        <w:tc>
          <w:tcPr>
            <w:tcW w:w="870" w:type="dxa"/>
            <w:gridSpan w:val="2"/>
            <w:tcBorders>
              <w:left w:val="double" w:sz="4" w:space="0" w:color="auto"/>
            </w:tcBorders>
          </w:tcPr>
          <w:p w14:paraId="1EB77307" w14:textId="77777777" w:rsidR="0054412D" w:rsidRDefault="0054412D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27" w:name="Text5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7"/>
          </w:p>
        </w:tc>
        <w:tc>
          <w:tcPr>
            <w:tcW w:w="1800" w:type="dxa"/>
            <w:vMerge/>
          </w:tcPr>
          <w:p w14:paraId="7EC484B1" w14:textId="77777777" w:rsidR="0054412D" w:rsidRDefault="0054412D">
            <w:pPr>
              <w:rPr>
                <w:sz w:val="20"/>
              </w:rPr>
            </w:pPr>
          </w:p>
        </w:tc>
      </w:tr>
      <w:tr w:rsidR="0054412D" w14:paraId="752CB3DC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3600" w:type="dxa"/>
            <w:gridSpan w:val="2"/>
            <w:vMerge w:val="restart"/>
          </w:tcPr>
          <w:p w14:paraId="71056E43" w14:textId="77777777" w:rsidR="0054412D" w:rsidRDefault="0054412D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8" w:name="Text2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8"/>
          </w:p>
        </w:tc>
        <w:tc>
          <w:tcPr>
            <w:tcW w:w="2160" w:type="dxa"/>
            <w:gridSpan w:val="2"/>
            <w:vMerge w:val="restart"/>
          </w:tcPr>
          <w:p w14:paraId="7863F048" w14:textId="77777777" w:rsidR="0054412D" w:rsidRDefault="0054412D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9" w:name="Text2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9"/>
          </w:p>
        </w:tc>
        <w:tc>
          <w:tcPr>
            <w:tcW w:w="900" w:type="dxa"/>
            <w:gridSpan w:val="2"/>
          </w:tcPr>
          <w:p w14:paraId="2D05E262" w14:textId="77777777" w:rsidR="0054412D" w:rsidRDefault="0054412D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0" w:name="Text2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0"/>
          </w:p>
        </w:tc>
        <w:tc>
          <w:tcPr>
            <w:tcW w:w="900" w:type="dxa"/>
            <w:gridSpan w:val="2"/>
            <w:vMerge w:val="restart"/>
            <w:tcBorders>
              <w:right w:val="double" w:sz="4" w:space="0" w:color="auto"/>
            </w:tcBorders>
          </w:tcPr>
          <w:p w14:paraId="55CA968D" w14:textId="77777777" w:rsidR="0054412D" w:rsidRDefault="0054412D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1" w:name="Text3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1"/>
          </w:p>
        </w:tc>
        <w:tc>
          <w:tcPr>
            <w:tcW w:w="2340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57FE8DF7" w14:textId="77777777" w:rsidR="0054412D" w:rsidRDefault="0054412D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2" w:name="Text3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2"/>
          </w:p>
        </w:tc>
        <w:tc>
          <w:tcPr>
            <w:tcW w:w="870" w:type="dxa"/>
            <w:tcBorders>
              <w:left w:val="double" w:sz="4" w:space="0" w:color="auto"/>
            </w:tcBorders>
          </w:tcPr>
          <w:p w14:paraId="5B992867" w14:textId="77777777" w:rsidR="0054412D" w:rsidRDefault="0054412D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3" w:name="Text4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3"/>
          </w:p>
        </w:tc>
        <w:tc>
          <w:tcPr>
            <w:tcW w:w="870" w:type="dxa"/>
            <w:tcBorders>
              <w:right w:val="double" w:sz="4" w:space="0" w:color="auto"/>
            </w:tcBorders>
          </w:tcPr>
          <w:p w14:paraId="1DAFD1EF" w14:textId="77777777" w:rsidR="0054412D" w:rsidRDefault="0054412D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34" w:name="Text5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4"/>
          </w:p>
        </w:tc>
        <w:tc>
          <w:tcPr>
            <w:tcW w:w="870" w:type="dxa"/>
            <w:gridSpan w:val="2"/>
            <w:tcBorders>
              <w:left w:val="double" w:sz="4" w:space="0" w:color="auto"/>
            </w:tcBorders>
          </w:tcPr>
          <w:p w14:paraId="7D15817B" w14:textId="77777777" w:rsidR="0054412D" w:rsidRDefault="0054412D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35" w:name="Text6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5"/>
          </w:p>
        </w:tc>
        <w:tc>
          <w:tcPr>
            <w:tcW w:w="1800" w:type="dxa"/>
            <w:vMerge w:val="restart"/>
          </w:tcPr>
          <w:p w14:paraId="3D154CB6" w14:textId="77777777" w:rsidR="0054412D" w:rsidRDefault="0054412D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36" w:name="Text6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6"/>
          </w:p>
        </w:tc>
      </w:tr>
      <w:tr w:rsidR="0054412D" w14:paraId="227B040A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3600" w:type="dxa"/>
            <w:gridSpan w:val="2"/>
            <w:vMerge/>
          </w:tcPr>
          <w:p w14:paraId="4EFD05A4" w14:textId="77777777" w:rsidR="0054412D" w:rsidRDefault="0054412D">
            <w:pPr>
              <w:rPr>
                <w:sz w:val="16"/>
              </w:rPr>
            </w:pPr>
          </w:p>
        </w:tc>
        <w:tc>
          <w:tcPr>
            <w:tcW w:w="2160" w:type="dxa"/>
            <w:gridSpan w:val="2"/>
            <w:vMerge/>
          </w:tcPr>
          <w:p w14:paraId="5BCE5532" w14:textId="77777777" w:rsidR="0054412D" w:rsidRDefault="0054412D">
            <w:pPr>
              <w:rPr>
                <w:sz w:val="20"/>
              </w:rPr>
            </w:pPr>
          </w:p>
        </w:tc>
        <w:tc>
          <w:tcPr>
            <w:tcW w:w="900" w:type="dxa"/>
            <w:gridSpan w:val="2"/>
          </w:tcPr>
          <w:p w14:paraId="15A7393B" w14:textId="77777777" w:rsidR="0054412D" w:rsidRDefault="0054412D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7" w:name="Text2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7"/>
          </w:p>
        </w:tc>
        <w:tc>
          <w:tcPr>
            <w:tcW w:w="900" w:type="dxa"/>
            <w:gridSpan w:val="2"/>
            <w:vMerge/>
            <w:tcBorders>
              <w:right w:val="double" w:sz="4" w:space="0" w:color="auto"/>
            </w:tcBorders>
          </w:tcPr>
          <w:p w14:paraId="4B4B4CA6" w14:textId="77777777" w:rsidR="0054412D" w:rsidRDefault="0054412D">
            <w:pPr>
              <w:rPr>
                <w:sz w:val="20"/>
              </w:rPr>
            </w:pPr>
          </w:p>
        </w:tc>
        <w:tc>
          <w:tcPr>
            <w:tcW w:w="234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2C84955" w14:textId="77777777" w:rsidR="0054412D" w:rsidRDefault="0054412D">
            <w:pPr>
              <w:rPr>
                <w:sz w:val="22"/>
              </w:rPr>
            </w:pPr>
          </w:p>
        </w:tc>
        <w:tc>
          <w:tcPr>
            <w:tcW w:w="870" w:type="dxa"/>
            <w:tcBorders>
              <w:left w:val="double" w:sz="4" w:space="0" w:color="auto"/>
            </w:tcBorders>
          </w:tcPr>
          <w:p w14:paraId="78B2113A" w14:textId="77777777" w:rsidR="0054412D" w:rsidRDefault="0054412D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8" w:name="Text4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8"/>
          </w:p>
        </w:tc>
        <w:tc>
          <w:tcPr>
            <w:tcW w:w="870" w:type="dxa"/>
            <w:tcBorders>
              <w:right w:val="double" w:sz="4" w:space="0" w:color="auto"/>
            </w:tcBorders>
            <w:vAlign w:val="center"/>
          </w:tcPr>
          <w:p w14:paraId="624BC59F" w14:textId="77777777" w:rsidR="0054412D" w:rsidRDefault="0054412D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1 ½ </w:t>
            </w:r>
          </w:p>
        </w:tc>
        <w:tc>
          <w:tcPr>
            <w:tcW w:w="870" w:type="dxa"/>
            <w:gridSpan w:val="2"/>
            <w:tcBorders>
              <w:left w:val="double" w:sz="4" w:space="0" w:color="auto"/>
            </w:tcBorders>
          </w:tcPr>
          <w:p w14:paraId="0FE93FCE" w14:textId="77777777" w:rsidR="0054412D" w:rsidRDefault="0054412D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39" w:name="Text6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9"/>
          </w:p>
        </w:tc>
        <w:tc>
          <w:tcPr>
            <w:tcW w:w="1800" w:type="dxa"/>
            <w:vMerge/>
          </w:tcPr>
          <w:p w14:paraId="0241698D" w14:textId="77777777" w:rsidR="0054412D" w:rsidRDefault="0054412D">
            <w:pPr>
              <w:rPr>
                <w:sz w:val="20"/>
              </w:rPr>
            </w:pPr>
          </w:p>
        </w:tc>
      </w:tr>
      <w:tr w:rsidR="0054412D" w14:paraId="478DCD0F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3600" w:type="dxa"/>
            <w:gridSpan w:val="2"/>
            <w:vMerge w:val="restart"/>
          </w:tcPr>
          <w:p w14:paraId="6456C7DA" w14:textId="77777777" w:rsidR="0054412D" w:rsidRDefault="0054412D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0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  <w:tc>
          <w:tcPr>
            <w:tcW w:w="2160" w:type="dxa"/>
            <w:gridSpan w:val="2"/>
            <w:vMerge w:val="restart"/>
          </w:tcPr>
          <w:p w14:paraId="703DED54" w14:textId="77777777" w:rsidR="0054412D" w:rsidRDefault="0054412D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1" w:name="Text2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1"/>
          </w:p>
        </w:tc>
        <w:tc>
          <w:tcPr>
            <w:tcW w:w="900" w:type="dxa"/>
            <w:gridSpan w:val="2"/>
          </w:tcPr>
          <w:p w14:paraId="12C6A861" w14:textId="77777777" w:rsidR="0054412D" w:rsidRDefault="0054412D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2" w:name="Text3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2"/>
          </w:p>
        </w:tc>
        <w:tc>
          <w:tcPr>
            <w:tcW w:w="900" w:type="dxa"/>
            <w:gridSpan w:val="2"/>
            <w:vMerge w:val="restart"/>
            <w:tcBorders>
              <w:right w:val="double" w:sz="4" w:space="0" w:color="auto"/>
            </w:tcBorders>
          </w:tcPr>
          <w:p w14:paraId="6A364443" w14:textId="77777777" w:rsidR="0054412D" w:rsidRDefault="0054412D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3" w:name="Text3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3"/>
          </w:p>
        </w:tc>
        <w:tc>
          <w:tcPr>
            <w:tcW w:w="2340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3EE5B2EE" w14:textId="77777777" w:rsidR="0054412D" w:rsidRDefault="0054412D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4" w:name="Text4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4"/>
          </w:p>
        </w:tc>
        <w:tc>
          <w:tcPr>
            <w:tcW w:w="870" w:type="dxa"/>
            <w:tcBorders>
              <w:left w:val="double" w:sz="4" w:space="0" w:color="auto"/>
            </w:tcBorders>
          </w:tcPr>
          <w:p w14:paraId="0D0E2038" w14:textId="77777777" w:rsidR="0054412D" w:rsidRDefault="0054412D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5" w:name="Text4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5"/>
          </w:p>
        </w:tc>
        <w:tc>
          <w:tcPr>
            <w:tcW w:w="870" w:type="dxa"/>
            <w:tcBorders>
              <w:right w:val="double" w:sz="4" w:space="0" w:color="auto"/>
            </w:tcBorders>
          </w:tcPr>
          <w:p w14:paraId="71F6A9F4" w14:textId="77777777" w:rsidR="0054412D" w:rsidRDefault="0054412D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46" w:name="Text5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6"/>
          </w:p>
        </w:tc>
        <w:tc>
          <w:tcPr>
            <w:tcW w:w="870" w:type="dxa"/>
            <w:gridSpan w:val="2"/>
            <w:tcBorders>
              <w:left w:val="double" w:sz="4" w:space="0" w:color="auto"/>
            </w:tcBorders>
          </w:tcPr>
          <w:p w14:paraId="1EE2FCE3" w14:textId="77777777" w:rsidR="0054412D" w:rsidRDefault="0054412D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47" w:name="Text6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7"/>
          </w:p>
        </w:tc>
        <w:tc>
          <w:tcPr>
            <w:tcW w:w="1800" w:type="dxa"/>
            <w:vMerge w:val="restart"/>
          </w:tcPr>
          <w:p w14:paraId="050C6510" w14:textId="77777777" w:rsidR="0054412D" w:rsidRDefault="0054412D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48" w:name="Text6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8"/>
          </w:p>
        </w:tc>
      </w:tr>
      <w:tr w:rsidR="0054412D" w14:paraId="5C5B99A2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3600" w:type="dxa"/>
            <w:gridSpan w:val="2"/>
            <w:vMerge/>
          </w:tcPr>
          <w:p w14:paraId="2600A5C6" w14:textId="77777777" w:rsidR="0054412D" w:rsidRDefault="0054412D">
            <w:pPr>
              <w:rPr>
                <w:sz w:val="16"/>
              </w:rPr>
            </w:pPr>
          </w:p>
        </w:tc>
        <w:tc>
          <w:tcPr>
            <w:tcW w:w="2160" w:type="dxa"/>
            <w:gridSpan w:val="2"/>
            <w:vMerge/>
          </w:tcPr>
          <w:p w14:paraId="01E450EF" w14:textId="77777777" w:rsidR="0054412D" w:rsidRDefault="0054412D">
            <w:pPr>
              <w:rPr>
                <w:sz w:val="20"/>
              </w:rPr>
            </w:pPr>
          </w:p>
        </w:tc>
        <w:tc>
          <w:tcPr>
            <w:tcW w:w="900" w:type="dxa"/>
            <w:gridSpan w:val="2"/>
          </w:tcPr>
          <w:p w14:paraId="2F01968D" w14:textId="77777777" w:rsidR="0054412D" w:rsidRDefault="0054412D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9" w:name="Text3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9"/>
          </w:p>
        </w:tc>
        <w:tc>
          <w:tcPr>
            <w:tcW w:w="900" w:type="dxa"/>
            <w:gridSpan w:val="2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6AF95BC4" w14:textId="77777777" w:rsidR="0054412D" w:rsidRDefault="0054412D">
            <w:pPr>
              <w:rPr>
                <w:sz w:val="20"/>
              </w:rPr>
            </w:pPr>
          </w:p>
        </w:tc>
        <w:tc>
          <w:tcPr>
            <w:tcW w:w="234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14:paraId="7B42560D" w14:textId="77777777" w:rsidR="0054412D" w:rsidRDefault="0054412D">
            <w:pPr>
              <w:rPr>
                <w:sz w:val="22"/>
              </w:rPr>
            </w:pPr>
          </w:p>
        </w:tc>
        <w:tc>
          <w:tcPr>
            <w:tcW w:w="870" w:type="dxa"/>
            <w:tcBorders>
              <w:left w:val="double" w:sz="4" w:space="0" w:color="auto"/>
            </w:tcBorders>
          </w:tcPr>
          <w:p w14:paraId="3AEC27A2" w14:textId="77777777" w:rsidR="0054412D" w:rsidRDefault="0054412D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50" w:name="Text4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0"/>
          </w:p>
        </w:tc>
        <w:tc>
          <w:tcPr>
            <w:tcW w:w="870" w:type="dxa"/>
            <w:tcBorders>
              <w:right w:val="double" w:sz="4" w:space="0" w:color="auto"/>
            </w:tcBorders>
            <w:vAlign w:val="center"/>
          </w:tcPr>
          <w:p w14:paraId="10B955E2" w14:textId="77777777" w:rsidR="0054412D" w:rsidRDefault="0054412D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1 ½ </w:t>
            </w:r>
          </w:p>
        </w:tc>
        <w:tc>
          <w:tcPr>
            <w:tcW w:w="870" w:type="dxa"/>
            <w:gridSpan w:val="2"/>
            <w:tcBorders>
              <w:left w:val="double" w:sz="4" w:space="0" w:color="auto"/>
            </w:tcBorders>
          </w:tcPr>
          <w:p w14:paraId="31208563" w14:textId="77777777" w:rsidR="0054412D" w:rsidRDefault="0054412D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51" w:name="Text6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1"/>
          </w:p>
        </w:tc>
        <w:tc>
          <w:tcPr>
            <w:tcW w:w="1800" w:type="dxa"/>
            <w:vMerge/>
          </w:tcPr>
          <w:p w14:paraId="47A9E8FA" w14:textId="77777777" w:rsidR="0054412D" w:rsidRDefault="0054412D">
            <w:pPr>
              <w:rPr>
                <w:sz w:val="20"/>
              </w:rPr>
            </w:pPr>
          </w:p>
        </w:tc>
      </w:tr>
      <w:tr w:rsidR="0054412D" w14:paraId="2AFDFFCF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3600" w:type="dxa"/>
            <w:gridSpan w:val="2"/>
            <w:vMerge w:val="restart"/>
          </w:tcPr>
          <w:p w14:paraId="4121BB63" w14:textId="77777777" w:rsidR="0054412D" w:rsidRDefault="0054412D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52" w:name="Text2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2"/>
          </w:p>
        </w:tc>
        <w:tc>
          <w:tcPr>
            <w:tcW w:w="2160" w:type="dxa"/>
            <w:gridSpan w:val="2"/>
            <w:vMerge w:val="restart"/>
          </w:tcPr>
          <w:p w14:paraId="461E8F25" w14:textId="77777777" w:rsidR="0054412D" w:rsidRDefault="0054412D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53" w:name="Text2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3"/>
          </w:p>
        </w:tc>
        <w:tc>
          <w:tcPr>
            <w:tcW w:w="900" w:type="dxa"/>
            <w:gridSpan w:val="2"/>
          </w:tcPr>
          <w:p w14:paraId="1D66518A" w14:textId="77777777" w:rsidR="0054412D" w:rsidRDefault="0054412D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4" w:name="Text3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4"/>
          </w:p>
        </w:tc>
        <w:tc>
          <w:tcPr>
            <w:tcW w:w="900" w:type="dxa"/>
            <w:gridSpan w:val="2"/>
            <w:vMerge w:val="restart"/>
            <w:tcBorders>
              <w:right w:val="double" w:sz="4" w:space="0" w:color="auto"/>
            </w:tcBorders>
          </w:tcPr>
          <w:p w14:paraId="7952DF77" w14:textId="77777777" w:rsidR="0054412D" w:rsidRDefault="0054412D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55" w:name="Text3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5"/>
          </w:p>
        </w:tc>
        <w:tc>
          <w:tcPr>
            <w:tcW w:w="2340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7B53CB3E" w14:textId="77777777" w:rsidR="0054412D" w:rsidRDefault="0054412D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56" w:name="Text4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56"/>
          </w:p>
        </w:tc>
        <w:tc>
          <w:tcPr>
            <w:tcW w:w="870" w:type="dxa"/>
            <w:tcBorders>
              <w:left w:val="double" w:sz="4" w:space="0" w:color="auto"/>
            </w:tcBorders>
          </w:tcPr>
          <w:p w14:paraId="58A902D5" w14:textId="77777777" w:rsidR="0054412D" w:rsidRDefault="0054412D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57" w:name="Text4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7"/>
          </w:p>
        </w:tc>
        <w:tc>
          <w:tcPr>
            <w:tcW w:w="870" w:type="dxa"/>
            <w:tcBorders>
              <w:right w:val="double" w:sz="4" w:space="0" w:color="auto"/>
            </w:tcBorders>
          </w:tcPr>
          <w:p w14:paraId="66DE8237" w14:textId="77777777" w:rsidR="0054412D" w:rsidRDefault="0054412D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8" w:name="Text5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8"/>
          </w:p>
        </w:tc>
        <w:tc>
          <w:tcPr>
            <w:tcW w:w="870" w:type="dxa"/>
            <w:gridSpan w:val="2"/>
            <w:tcBorders>
              <w:left w:val="double" w:sz="4" w:space="0" w:color="auto"/>
            </w:tcBorders>
          </w:tcPr>
          <w:p w14:paraId="013653D9" w14:textId="77777777" w:rsidR="0054412D" w:rsidRDefault="0054412D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59" w:name="Text6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9"/>
          </w:p>
        </w:tc>
        <w:tc>
          <w:tcPr>
            <w:tcW w:w="1800" w:type="dxa"/>
            <w:vMerge w:val="restart"/>
          </w:tcPr>
          <w:p w14:paraId="1C3B5379" w14:textId="77777777" w:rsidR="0054412D" w:rsidRDefault="0054412D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60" w:name="Text6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0"/>
          </w:p>
        </w:tc>
      </w:tr>
      <w:tr w:rsidR="0054412D" w14:paraId="4D712945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3600" w:type="dxa"/>
            <w:gridSpan w:val="2"/>
            <w:vMerge/>
            <w:tcBorders>
              <w:bottom w:val="single" w:sz="4" w:space="0" w:color="auto"/>
            </w:tcBorders>
          </w:tcPr>
          <w:p w14:paraId="6D4B65AD" w14:textId="77777777" w:rsidR="0054412D" w:rsidRDefault="0054412D">
            <w:pPr>
              <w:rPr>
                <w:sz w:val="16"/>
              </w:rPr>
            </w:pPr>
          </w:p>
        </w:tc>
        <w:tc>
          <w:tcPr>
            <w:tcW w:w="2160" w:type="dxa"/>
            <w:gridSpan w:val="2"/>
            <w:vMerge/>
            <w:tcBorders>
              <w:bottom w:val="single" w:sz="4" w:space="0" w:color="auto"/>
            </w:tcBorders>
          </w:tcPr>
          <w:p w14:paraId="00888C42" w14:textId="77777777" w:rsidR="0054412D" w:rsidRDefault="0054412D">
            <w:pPr>
              <w:rPr>
                <w:sz w:val="20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11797926" w14:textId="77777777" w:rsidR="0054412D" w:rsidRDefault="0054412D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61" w:name="Text3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1"/>
          </w:p>
        </w:tc>
        <w:tc>
          <w:tcPr>
            <w:tcW w:w="900" w:type="dxa"/>
            <w:gridSpan w:val="2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7C2970FB" w14:textId="77777777" w:rsidR="0054412D" w:rsidRDefault="0054412D">
            <w:pPr>
              <w:rPr>
                <w:sz w:val="20"/>
              </w:rPr>
            </w:pPr>
          </w:p>
        </w:tc>
        <w:tc>
          <w:tcPr>
            <w:tcW w:w="2340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CE05224" w14:textId="77777777" w:rsidR="0054412D" w:rsidRDefault="0054412D">
            <w:pPr>
              <w:rPr>
                <w:sz w:val="22"/>
              </w:rPr>
            </w:pPr>
          </w:p>
        </w:tc>
        <w:tc>
          <w:tcPr>
            <w:tcW w:w="870" w:type="dxa"/>
            <w:tcBorders>
              <w:left w:val="double" w:sz="4" w:space="0" w:color="auto"/>
              <w:bottom w:val="single" w:sz="4" w:space="0" w:color="auto"/>
            </w:tcBorders>
          </w:tcPr>
          <w:p w14:paraId="24BC288A" w14:textId="77777777" w:rsidR="0054412D" w:rsidRDefault="0054412D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62" w:name="Text4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2"/>
          </w:p>
        </w:tc>
        <w:tc>
          <w:tcPr>
            <w:tcW w:w="87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16BFA77" w14:textId="77777777" w:rsidR="0054412D" w:rsidRDefault="0054412D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1 ½ </w:t>
            </w:r>
          </w:p>
        </w:tc>
        <w:tc>
          <w:tcPr>
            <w:tcW w:w="870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06749A40" w14:textId="77777777" w:rsidR="0054412D" w:rsidRDefault="0054412D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3" w:name="Text6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3"/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14:paraId="424E35C2" w14:textId="77777777" w:rsidR="0054412D" w:rsidRDefault="0054412D">
            <w:pPr>
              <w:rPr>
                <w:sz w:val="20"/>
              </w:rPr>
            </w:pPr>
          </w:p>
        </w:tc>
      </w:tr>
      <w:tr w:rsidR="0054412D" w14:paraId="1858DD9A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3600" w:type="dxa"/>
            <w:gridSpan w:val="2"/>
            <w:vMerge w:val="restart"/>
          </w:tcPr>
          <w:p w14:paraId="09491516" w14:textId="77777777" w:rsidR="0054412D" w:rsidRDefault="0054412D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160" w:type="dxa"/>
            <w:gridSpan w:val="2"/>
            <w:vMerge w:val="restart"/>
          </w:tcPr>
          <w:p w14:paraId="53BA9860" w14:textId="77777777" w:rsidR="0054412D" w:rsidRDefault="0054412D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00" w:type="dxa"/>
            <w:gridSpan w:val="2"/>
          </w:tcPr>
          <w:p w14:paraId="38747B3C" w14:textId="77777777" w:rsidR="0054412D" w:rsidRDefault="0054412D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00" w:type="dxa"/>
            <w:gridSpan w:val="2"/>
            <w:vMerge w:val="restart"/>
            <w:tcBorders>
              <w:right w:val="double" w:sz="4" w:space="0" w:color="auto"/>
            </w:tcBorders>
          </w:tcPr>
          <w:p w14:paraId="67A876E6" w14:textId="77777777" w:rsidR="0054412D" w:rsidRDefault="0054412D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340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44E6480C" w14:textId="77777777" w:rsidR="0054412D" w:rsidRDefault="0054412D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870" w:type="dxa"/>
            <w:tcBorders>
              <w:left w:val="double" w:sz="4" w:space="0" w:color="auto"/>
            </w:tcBorders>
          </w:tcPr>
          <w:p w14:paraId="5166BCD0" w14:textId="77777777" w:rsidR="0054412D" w:rsidRDefault="0054412D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870" w:type="dxa"/>
            <w:tcBorders>
              <w:right w:val="double" w:sz="4" w:space="0" w:color="auto"/>
            </w:tcBorders>
          </w:tcPr>
          <w:p w14:paraId="6D666A33" w14:textId="77777777" w:rsidR="0054412D" w:rsidRDefault="0054412D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870" w:type="dxa"/>
            <w:gridSpan w:val="2"/>
            <w:tcBorders>
              <w:left w:val="double" w:sz="4" w:space="0" w:color="auto"/>
            </w:tcBorders>
          </w:tcPr>
          <w:p w14:paraId="0D052349" w14:textId="77777777" w:rsidR="0054412D" w:rsidRDefault="0054412D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800" w:type="dxa"/>
            <w:vMerge w:val="restart"/>
          </w:tcPr>
          <w:p w14:paraId="19276BA2" w14:textId="77777777" w:rsidR="0054412D" w:rsidRDefault="0054412D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54412D" w14:paraId="62DBA6CA" w14:textId="77777777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3600" w:type="dxa"/>
            <w:gridSpan w:val="2"/>
            <w:vMerge/>
            <w:tcBorders>
              <w:bottom w:val="single" w:sz="4" w:space="0" w:color="auto"/>
            </w:tcBorders>
          </w:tcPr>
          <w:p w14:paraId="243A15D1" w14:textId="77777777" w:rsidR="0054412D" w:rsidRDefault="0054412D">
            <w:pPr>
              <w:rPr>
                <w:sz w:val="16"/>
              </w:rPr>
            </w:pPr>
          </w:p>
        </w:tc>
        <w:tc>
          <w:tcPr>
            <w:tcW w:w="2160" w:type="dxa"/>
            <w:gridSpan w:val="2"/>
            <w:vMerge/>
            <w:tcBorders>
              <w:bottom w:val="single" w:sz="4" w:space="0" w:color="auto"/>
            </w:tcBorders>
          </w:tcPr>
          <w:p w14:paraId="6363C798" w14:textId="77777777" w:rsidR="0054412D" w:rsidRDefault="0054412D">
            <w:pPr>
              <w:rPr>
                <w:sz w:val="16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05ECF5CD" w14:textId="77777777" w:rsidR="0054412D" w:rsidRDefault="0054412D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00" w:type="dxa"/>
            <w:gridSpan w:val="2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6E9E7C4E" w14:textId="77777777" w:rsidR="0054412D" w:rsidRDefault="0054412D">
            <w:pPr>
              <w:rPr>
                <w:sz w:val="16"/>
              </w:rPr>
            </w:pPr>
          </w:p>
        </w:tc>
        <w:tc>
          <w:tcPr>
            <w:tcW w:w="2340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113BD70" w14:textId="77777777" w:rsidR="0054412D" w:rsidRDefault="0054412D">
            <w:pPr>
              <w:rPr>
                <w:sz w:val="16"/>
              </w:rPr>
            </w:pPr>
          </w:p>
        </w:tc>
        <w:tc>
          <w:tcPr>
            <w:tcW w:w="870" w:type="dxa"/>
            <w:tcBorders>
              <w:left w:val="double" w:sz="4" w:space="0" w:color="auto"/>
              <w:bottom w:val="single" w:sz="4" w:space="0" w:color="auto"/>
            </w:tcBorders>
          </w:tcPr>
          <w:p w14:paraId="7D574A53" w14:textId="77777777" w:rsidR="0054412D" w:rsidRDefault="0054412D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87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18CB4DC9" w14:textId="77777777" w:rsidR="0054412D" w:rsidRDefault="0054412D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1 ½ </w:t>
            </w:r>
          </w:p>
        </w:tc>
        <w:tc>
          <w:tcPr>
            <w:tcW w:w="870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A73E6C5" w14:textId="77777777" w:rsidR="0054412D" w:rsidRDefault="0054412D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14:paraId="5B68E9BC" w14:textId="77777777" w:rsidR="0054412D" w:rsidRDefault="0054412D">
            <w:pPr>
              <w:rPr>
                <w:sz w:val="16"/>
              </w:rPr>
            </w:pPr>
          </w:p>
        </w:tc>
      </w:tr>
      <w:tr w:rsidR="0054412D" w14:paraId="6AB7D6BD" w14:textId="77777777">
        <w:tblPrEx>
          <w:tblCellMar>
            <w:top w:w="0" w:type="dxa"/>
            <w:bottom w:w="0" w:type="dxa"/>
          </w:tblCellMar>
        </w:tblPrEx>
        <w:trPr>
          <w:cantSplit/>
          <w:trHeight w:val="188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1F9A76E4" w14:textId="77777777" w:rsidR="0054412D" w:rsidRDefault="0054412D">
            <w:pPr>
              <w:rPr>
                <w:sz w:val="16"/>
              </w:rPr>
            </w:pPr>
            <w:r>
              <w:rPr>
                <w:sz w:val="16"/>
              </w:rPr>
              <w:t>PARTS 1 &amp; 2 COMPLETED BY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14:paraId="03CFC4B3" w14:textId="77777777" w:rsidR="0054412D" w:rsidRDefault="0054412D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64" w:name="Text7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4"/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vAlign w:val="bottom"/>
          </w:tcPr>
          <w:p w14:paraId="54B9BF86" w14:textId="77777777" w:rsidR="0054412D" w:rsidRDefault="0054412D">
            <w:pPr>
              <w:rPr>
                <w:sz w:val="16"/>
              </w:rPr>
            </w:pPr>
            <w:r>
              <w:rPr>
                <w:sz w:val="16"/>
              </w:rPr>
              <w:t>PART 3 COMPLETED BY</w:t>
            </w:r>
          </w:p>
        </w:tc>
        <w:tc>
          <w:tcPr>
            <w:tcW w:w="27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14:paraId="74F54FDE" w14:textId="77777777" w:rsidR="0054412D" w:rsidRDefault="0054412D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65" w:name="Text7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5"/>
          </w:p>
        </w:tc>
        <w:tc>
          <w:tcPr>
            <w:tcW w:w="2172" w:type="dxa"/>
            <w:gridSpan w:val="4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vAlign w:val="bottom"/>
          </w:tcPr>
          <w:p w14:paraId="0205EFD6" w14:textId="77777777" w:rsidR="0054412D" w:rsidRDefault="0054412D">
            <w:pPr>
              <w:rPr>
                <w:sz w:val="16"/>
              </w:rPr>
            </w:pPr>
            <w:r>
              <w:rPr>
                <w:sz w:val="16"/>
              </w:rPr>
              <w:t>PART 4 COMPLETED BY</w:t>
            </w:r>
          </w:p>
        </w:tc>
        <w:tc>
          <w:tcPr>
            <w:tcW w:w="232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CEA5B5" w14:textId="77777777" w:rsidR="0054412D" w:rsidRDefault="0054412D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66" w:name="Text7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66"/>
          </w:p>
        </w:tc>
      </w:tr>
      <w:tr w:rsidR="0054412D" w14:paraId="555A2C8F" w14:textId="77777777">
        <w:tblPrEx>
          <w:tblCellMar>
            <w:top w:w="0" w:type="dxa"/>
            <w:bottom w:w="0" w:type="dxa"/>
          </w:tblCellMar>
        </w:tblPrEx>
        <w:trPr>
          <w:cantSplit/>
          <w:trHeight w:val="206"/>
        </w:trPr>
        <w:tc>
          <w:tcPr>
            <w:tcW w:w="2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B5F42B" w14:textId="77777777" w:rsidR="0054412D" w:rsidRDefault="0054412D">
            <w:pPr>
              <w:rPr>
                <w:sz w:val="16"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4464D17D" w14:textId="77777777" w:rsidR="0054412D" w:rsidRDefault="0054412D">
            <w:pPr>
              <w:rPr>
                <w:sz w:val="16"/>
              </w:rPr>
            </w:pPr>
          </w:p>
        </w:tc>
        <w:tc>
          <w:tcPr>
            <w:tcW w:w="2160" w:type="dxa"/>
            <w:gridSpan w:val="4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6AC58744" w14:textId="77777777" w:rsidR="0054412D" w:rsidRDefault="0054412D">
            <w:pPr>
              <w:rPr>
                <w:sz w:val="16"/>
              </w:rPr>
            </w:pPr>
          </w:p>
        </w:tc>
        <w:tc>
          <w:tcPr>
            <w:tcW w:w="27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36E33A42" w14:textId="77777777" w:rsidR="0054412D" w:rsidRDefault="0054412D">
            <w:pPr>
              <w:rPr>
                <w:sz w:val="16"/>
              </w:rPr>
            </w:pPr>
          </w:p>
        </w:tc>
        <w:tc>
          <w:tcPr>
            <w:tcW w:w="2172" w:type="dxa"/>
            <w:gridSpan w:val="4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463EC7E0" w14:textId="77777777" w:rsidR="0054412D" w:rsidRDefault="0054412D">
            <w:pPr>
              <w:rPr>
                <w:sz w:val="16"/>
              </w:rPr>
            </w:pPr>
          </w:p>
        </w:tc>
        <w:tc>
          <w:tcPr>
            <w:tcW w:w="232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86A44E" w14:textId="77777777" w:rsidR="0054412D" w:rsidRDefault="0054412D">
            <w:pPr>
              <w:rPr>
                <w:sz w:val="16"/>
              </w:rPr>
            </w:pPr>
          </w:p>
        </w:tc>
      </w:tr>
      <w:tr w:rsidR="0054412D" w14:paraId="7B42C215" w14:textId="77777777">
        <w:tblPrEx>
          <w:tblCellMar>
            <w:top w:w="0" w:type="dxa"/>
            <w:bottom w:w="0" w:type="dxa"/>
          </w:tblCellMar>
        </w:tblPrEx>
        <w:trPr>
          <w:cantSplit/>
          <w:trHeight w:val="134"/>
        </w:trPr>
        <w:tc>
          <w:tcPr>
            <w:tcW w:w="14310" w:type="dxa"/>
            <w:gridSpan w:val="15"/>
            <w:tcBorders>
              <w:top w:val="nil"/>
            </w:tcBorders>
          </w:tcPr>
          <w:p w14:paraId="7F6C5D43" w14:textId="77777777" w:rsidR="0054412D" w:rsidRDefault="0054412D">
            <w:pPr>
              <w:rPr>
                <w:sz w:val="16"/>
              </w:rPr>
            </w:pPr>
          </w:p>
        </w:tc>
      </w:tr>
    </w:tbl>
    <w:p w14:paraId="4B1C8B73" w14:textId="77777777" w:rsidR="0054412D" w:rsidRDefault="0054412D">
      <w:pPr>
        <w:pStyle w:val="Caption"/>
      </w:pPr>
      <w:r>
        <w:t>NOTE DISCREPANCIES AND CORRECTIVE ACTION ON REVERSE SIDE</w:t>
      </w:r>
    </w:p>
    <w:p w14:paraId="211EA34E" w14:textId="77777777" w:rsidR="0054412D" w:rsidRDefault="0054412D">
      <w:pPr>
        <w:jc w:val="center"/>
        <w:rPr>
          <w:b/>
          <w:bCs/>
          <w:sz w:val="18"/>
          <w:u w:val="single"/>
        </w:rPr>
        <w:sectPr w:rsidR="0054412D">
          <w:headerReference w:type="default" r:id="rId6"/>
          <w:pgSz w:w="15840" w:h="12240" w:orient="landscape" w:code="1"/>
          <w:pgMar w:top="720" w:right="720" w:bottom="720" w:left="720" w:header="720" w:footer="720" w:gutter="0"/>
          <w:cols w:space="720"/>
          <w:docGrid w:linePitch="360"/>
        </w:sectPr>
      </w:pPr>
    </w:p>
    <w:p w14:paraId="2F6BA9B9" w14:textId="77777777" w:rsidR="0054412D" w:rsidRDefault="0054412D">
      <w:pPr>
        <w:jc w:val="center"/>
        <w:rPr>
          <w:b/>
          <w:bCs/>
          <w:sz w:val="18"/>
          <w:u w:val="single"/>
        </w:rPr>
      </w:pPr>
    </w:p>
    <w:p w14:paraId="505AF57F" w14:textId="77777777" w:rsidR="0054412D" w:rsidRDefault="0054412D">
      <w:pPr>
        <w:jc w:val="center"/>
        <w:rPr>
          <w:b/>
          <w:bCs/>
          <w:sz w:val="18"/>
          <w:u w:val="single"/>
        </w:rPr>
      </w:pPr>
    </w:p>
    <w:p w14:paraId="4C88FA6E" w14:textId="77777777" w:rsidR="0054412D" w:rsidRDefault="0054412D">
      <w:pPr>
        <w:jc w:val="center"/>
        <w:rPr>
          <w:b/>
          <w:bCs/>
          <w:sz w:val="18"/>
          <w:u w:val="single"/>
        </w:rPr>
      </w:pPr>
    </w:p>
    <w:p w14:paraId="3DFC1A03" w14:textId="77777777" w:rsidR="0054412D" w:rsidRDefault="0054412D">
      <w:pPr>
        <w:jc w:val="center"/>
        <w:rPr>
          <w:b/>
          <w:bCs/>
          <w:sz w:val="18"/>
          <w:u w:val="single"/>
        </w:rPr>
      </w:pPr>
    </w:p>
    <w:p w14:paraId="0B7ECCF2" w14:textId="77777777" w:rsidR="0054412D" w:rsidRDefault="0054412D">
      <w:pPr>
        <w:pStyle w:val="Heading3"/>
        <w:rPr>
          <w:sz w:val="20"/>
        </w:rPr>
      </w:pPr>
      <w:r>
        <w:rPr>
          <w:sz w:val="20"/>
        </w:rPr>
        <w:t>INSTRUCTIONS</w:t>
      </w:r>
    </w:p>
    <w:p w14:paraId="1A8909F4" w14:textId="77777777" w:rsidR="0054412D" w:rsidRDefault="0054412D">
      <w:pPr>
        <w:rPr>
          <w:sz w:val="20"/>
        </w:rPr>
      </w:pPr>
    </w:p>
    <w:p w14:paraId="164F854C" w14:textId="77777777" w:rsidR="0054412D" w:rsidRDefault="0054412D">
      <w:pPr>
        <w:ind w:left="2160" w:right="2250"/>
        <w:rPr>
          <w:sz w:val="20"/>
        </w:rPr>
      </w:pPr>
      <w:r>
        <w:rPr>
          <w:sz w:val="20"/>
        </w:rPr>
        <w:t>PART 1</w:t>
      </w:r>
    </w:p>
    <w:p w14:paraId="03B97C2B" w14:textId="77777777" w:rsidR="0054412D" w:rsidRDefault="0054412D">
      <w:pPr>
        <w:ind w:left="2160" w:right="2250"/>
        <w:rPr>
          <w:sz w:val="20"/>
        </w:rPr>
      </w:pPr>
      <w:r>
        <w:rPr>
          <w:sz w:val="20"/>
        </w:rPr>
        <w:tab/>
        <w:t>Ask the employee the following and show his answers.</w:t>
      </w:r>
    </w:p>
    <w:p w14:paraId="7DDD4300" w14:textId="77777777" w:rsidR="0054412D" w:rsidRDefault="0054412D">
      <w:pPr>
        <w:ind w:left="2160" w:right="2250"/>
        <w:rPr>
          <w:sz w:val="20"/>
        </w:rPr>
      </w:pPr>
    </w:p>
    <w:p w14:paraId="2C605ED9" w14:textId="77777777" w:rsidR="0054412D" w:rsidRDefault="0054412D">
      <w:pPr>
        <w:ind w:left="2160" w:right="225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His name, address and social security number</w:t>
      </w:r>
    </w:p>
    <w:p w14:paraId="08236A73" w14:textId="77777777" w:rsidR="0054412D" w:rsidRDefault="0054412D">
      <w:pPr>
        <w:ind w:left="2160" w:right="225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His employer’s name (Contractor’s or Company’s name)</w:t>
      </w:r>
    </w:p>
    <w:p w14:paraId="51B7796B" w14:textId="77777777" w:rsidR="0054412D" w:rsidRDefault="0054412D">
      <w:pPr>
        <w:ind w:left="2160" w:right="225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His hourly rate of pay and overtime rate of pay</w:t>
      </w:r>
    </w:p>
    <w:p w14:paraId="06B9EE31" w14:textId="77777777" w:rsidR="0054412D" w:rsidRDefault="0054412D">
      <w:pPr>
        <w:ind w:left="2160" w:right="225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Whether his fringe benefits are paid to him in “cash” or are paid to a “plan”.</w:t>
      </w:r>
    </w:p>
    <w:p w14:paraId="25F38BFE" w14:textId="77777777" w:rsidR="0054412D" w:rsidRDefault="0054412D">
      <w:pPr>
        <w:ind w:left="2160" w:right="2250"/>
        <w:rPr>
          <w:sz w:val="20"/>
        </w:rPr>
      </w:pPr>
    </w:p>
    <w:p w14:paraId="0B4E5FFA" w14:textId="77777777" w:rsidR="0054412D" w:rsidRDefault="0054412D">
      <w:pPr>
        <w:ind w:left="2160" w:right="2250"/>
        <w:rPr>
          <w:sz w:val="20"/>
        </w:rPr>
      </w:pPr>
    </w:p>
    <w:p w14:paraId="58C49EFC" w14:textId="77777777" w:rsidR="0054412D" w:rsidRDefault="0054412D">
      <w:pPr>
        <w:ind w:left="2160" w:right="2250"/>
        <w:rPr>
          <w:sz w:val="20"/>
        </w:rPr>
      </w:pPr>
    </w:p>
    <w:p w14:paraId="0A1406FC" w14:textId="77777777" w:rsidR="0054412D" w:rsidRDefault="0054412D">
      <w:pPr>
        <w:ind w:left="2160" w:right="2250"/>
        <w:rPr>
          <w:sz w:val="20"/>
        </w:rPr>
      </w:pPr>
      <w:r>
        <w:rPr>
          <w:sz w:val="20"/>
        </w:rPr>
        <w:t>PART 2</w:t>
      </w:r>
    </w:p>
    <w:p w14:paraId="3D5CB86E" w14:textId="77777777" w:rsidR="0054412D" w:rsidRDefault="0054412D">
      <w:pPr>
        <w:ind w:left="2160" w:right="2250"/>
        <w:rPr>
          <w:sz w:val="20"/>
        </w:rPr>
      </w:pPr>
      <w:r>
        <w:rPr>
          <w:sz w:val="20"/>
        </w:rPr>
        <w:tab/>
        <w:t xml:space="preserve">Show the complete classification for the work the employee is actually performing.  (Check the </w:t>
      </w:r>
    </w:p>
    <w:p w14:paraId="291C275C" w14:textId="77777777" w:rsidR="0054412D" w:rsidRDefault="0054412D">
      <w:pPr>
        <w:ind w:left="2160" w:right="2250"/>
        <w:rPr>
          <w:sz w:val="20"/>
        </w:rPr>
      </w:pPr>
      <w:r>
        <w:rPr>
          <w:sz w:val="20"/>
        </w:rPr>
        <w:tab/>
        <w:t>wage rate decisions for a listing of the various crafts and classifications.)</w:t>
      </w:r>
    </w:p>
    <w:p w14:paraId="381EAE44" w14:textId="77777777" w:rsidR="0054412D" w:rsidRDefault="0054412D">
      <w:pPr>
        <w:ind w:left="2160" w:right="2250"/>
        <w:rPr>
          <w:sz w:val="20"/>
        </w:rPr>
      </w:pPr>
    </w:p>
    <w:p w14:paraId="0C10493D" w14:textId="77777777" w:rsidR="0054412D" w:rsidRDefault="0054412D">
      <w:pPr>
        <w:ind w:left="2160" w:right="2250"/>
        <w:rPr>
          <w:sz w:val="20"/>
        </w:rPr>
      </w:pPr>
    </w:p>
    <w:p w14:paraId="67D6572A" w14:textId="77777777" w:rsidR="0054412D" w:rsidRDefault="0054412D">
      <w:pPr>
        <w:ind w:left="2160" w:right="2250"/>
        <w:rPr>
          <w:sz w:val="20"/>
        </w:rPr>
      </w:pPr>
    </w:p>
    <w:p w14:paraId="24DAD454" w14:textId="77777777" w:rsidR="0054412D" w:rsidRDefault="0054412D">
      <w:pPr>
        <w:ind w:left="2160" w:right="2250"/>
        <w:rPr>
          <w:sz w:val="20"/>
        </w:rPr>
      </w:pPr>
      <w:r>
        <w:rPr>
          <w:sz w:val="20"/>
        </w:rPr>
        <w:t>PART 3</w:t>
      </w:r>
    </w:p>
    <w:p w14:paraId="7A106DD5" w14:textId="77777777" w:rsidR="0054412D" w:rsidRDefault="0054412D">
      <w:pPr>
        <w:ind w:left="2160" w:right="2250"/>
        <w:rPr>
          <w:sz w:val="20"/>
        </w:rPr>
      </w:pPr>
      <w:r>
        <w:rPr>
          <w:sz w:val="20"/>
        </w:rPr>
        <w:tab/>
        <w:t xml:space="preserve">Show the prevailing wage rate and overtime rate for the classification as shown in the </w:t>
      </w:r>
      <w:smartTag w:uri="urn:schemas-microsoft-com:office:smarttags" w:element="place">
        <w:smartTag w:uri="urn:schemas-microsoft-com:office:smarttags" w:element="State">
          <w:r>
            <w:rPr>
              <w:sz w:val="20"/>
            </w:rPr>
            <w:t>New Jersey</w:t>
          </w:r>
        </w:smartTag>
      </w:smartTag>
    </w:p>
    <w:p w14:paraId="635283FB" w14:textId="77777777" w:rsidR="0054412D" w:rsidRDefault="0054412D">
      <w:pPr>
        <w:ind w:left="2160" w:right="2250"/>
        <w:rPr>
          <w:sz w:val="20"/>
        </w:rPr>
      </w:pPr>
      <w:r>
        <w:rPr>
          <w:sz w:val="20"/>
        </w:rPr>
        <w:tab/>
        <w:t>Department of Labor &amp; Industry’s Prevailing Wage Rates promulgated for the project.</w:t>
      </w:r>
    </w:p>
    <w:p w14:paraId="6F9E1AE8" w14:textId="77777777" w:rsidR="0054412D" w:rsidRDefault="0054412D">
      <w:pPr>
        <w:ind w:left="2160" w:right="2250"/>
        <w:rPr>
          <w:sz w:val="20"/>
        </w:rPr>
      </w:pPr>
    </w:p>
    <w:p w14:paraId="1F7B379C" w14:textId="77777777" w:rsidR="0054412D" w:rsidRDefault="0054412D">
      <w:pPr>
        <w:ind w:left="2160" w:right="2250"/>
        <w:rPr>
          <w:sz w:val="20"/>
        </w:rPr>
      </w:pPr>
      <w:r>
        <w:rPr>
          <w:sz w:val="20"/>
        </w:rPr>
        <w:tab/>
        <w:t>Show the minimum wage rate for the classification as shown in the Wage Determination Decision of</w:t>
      </w:r>
    </w:p>
    <w:p w14:paraId="551122ED" w14:textId="77777777" w:rsidR="0054412D" w:rsidRDefault="0054412D">
      <w:pPr>
        <w:ind w:left="2160" w:right="2250"/>
        <w:rPr>
          <w:sz w:val="20"/>
        </w:rPr>
      </w:pPr>
      <w:r>
        <w:rPr>
          <w:sz w:val="20"/>
        </w:rPr>
        <w:tab/>
        <w:t xml:space="preserve">the Secretary of Labor, U.S. Department of Labor, if a decision has been included in the Supplementary </w:t>
      </w:r>
    </w:p>
    <w:p w14:paraId="0D75D457" w14:textId="77777777" w:rsidR="0054412D" w:rsidRDefault="0054412D">
      <w:pPr>
        <w:ind w:left="2160" w:right="2250"/>
        <w:rPr>
          <w:sz w:val="20"/>
        </w:rPr>
      </w:pPr>
      <w:r>
        <w:rPr>
          <w:sz w:val="20"/>
        </w:rPr>
        <w:tab/>
        <w:t>Specifications.</w:t>
      </w:r>
    </w:p>
    <w:p w14:paraId="7C5FB2D7" w14:textId="77777777" w:rsidR="0054412D" w:rsidRDefault="0054412D">
      <w:pPr>
        <w:ind w:left="2160" w:right="2250"/>
        <w:rPr>
          <w:sz w:val="20"/>
        </w:rPr>
      </w:pPr>
    </w:p>
    <w:p w14:paraId="7E5CECDF" w14:textId="77777777" w:rsidR="0054412D" w:rsidRDefault="0054412D">
      <w:pPr>
        <w:ind w:left="2160" w:right="2250"/>
        <w:rPr>
          <w:sz w:val="20"/>
        </w:rPr>
      </w:pPr>
    </w:p>
    <w:p w14:paraId="4DF81023" w14:textId="77777777" w:rsidR="0054412D" w:rsidRDefault="0054412D">
      <w:pPr>
        <w:ind w:left="2160" w:right="2250"/>
        <w:rPr>
          <w:sz w:val="20"/>
        </w:rPr>
      </w:pPr>
    </w:p>
    <w:p w14:paraId="408FE28F" w14:textId="77777777" w:rsidR="0054412D" w:rsidRDefault="0054412D">
      <w:pPr>
        <w:ind w:left="2160" w:right="2250"/>
        <w:rPr>
          <w:sz w:val="20"/>
        </w:rPr>
      </w:pPr>
      <w:r>
        <w:rPr>
          <w:sz w:val="20"/>
        </w:rPr>
        <w:t>PART 4</w:t>
      </w:r>
    </w:p>
    <w:p w14:paraId="6AF36B9A" w14:textId="77777777" w:rsidR="0054412D" w:rsidRDefault="0054412D">
      <w:pPr>
        <w:ind w:left="2160" w:right="2250"/>
        <w:rPr>
          <w:sz w:val="18"/>
        </w:rPr>
      </w:pPr>
      <w:r>
        <w:rPr>
          <w:sz w:val="20"/>
        </w:rPr>
        <w:tab/>
        <w:t>If the submissions of payrolls are required, show the wage rate, overtime rate (if the employee</w:t>
      </w:r>
      <w:r>
        <w:rPr>
          <w:sz w:val="18"/>
        </w:rPr>
        <w:t xml:space="preserve"> worked</w:t>
      </w:r>
    </w:p>
    <w:p w14:paraId="1773E31E" w14:textId="77777777" w:rsidR="0054412D" w:rsidRDefault="0054412D">
      <w:pPr>
        <w:ind w:left="2160" w:right="2250"/>
        <w:rPr>
          <w:sz w:val="18"/>
        </w:rPr>
      </w:pPr>
      <w:r>
        <w:rPr>
          <w:sz w:val="18"/>
        </w:rPr>
        <w:tab/>
        <w:t>overtime) and the classification as shown on the payroll for the date of the interview.</w:t>
      </w:r>
    </w:p>
    <w:p w14:paraId="53DCA63A" w14:textId="77777777" w:rsidR="0054412D" w:rsidRDefault="0054412D">
      <w:pPr>
        <w:ind w:left="2160" w:right="2250"/>
        <w:rPr>
          <w:sz w:val="18"/>
        </w:rPr>
      </w:pPr>
    </w:p>
    <w:p w14:paraId="52E1DEFA" w14:textId="77777777" w:rsidR="0054412D" w:rsidRDefault="0054412D">
      <w:pPr>
        <w:ind w:left="2160" w:right="2250"/>
        <w:rPr>
          <w:sz w:val="18"/>
        </w:rPr>
      </w:pPr>
    </w:p>
    <w:p w14:paraId="3E3409D7" w14:textId="77777777" w:rsidR="0054412D" w:rsidRDefault="0054412D">
      <w:pPr>
        <w:ind w:left="2160" w:right="2250"/>
        <w:rPr>
          <w:sz w:val="18"/>
        </w:rPr>
      </w:pPr>
    </w:p>
    <w:p w14:paraId="6D6A61F5" w14:textId="77777777" w:rsidR="0054412D" w:rsidRDefault="0054412D">
      <w:pPr>
        <w:ind w:left="2160" w:right="2250"/>
        <w:rPr>
          <w:sz w:val="18"/>
        </w:rPr>
      </w:pPr>
    </w:p>
    <w:p w14:paraId="253CE094" w14:textId="77777777" w:rsidR="0054412D" w:rsidRDefault="0054412D">
      <w:pPr>
        <w:ind w:left="2160" w:right="2250"/>
        <w:rPr>
          <w:sz w:val="18"/>
        </w:rPr>
      </w:pPr>
    </w:p>
    <w:p w14:paraId="2B8048E3" w14:textId="77777777" w:rsidR="0054412D" w:rsidRDefault="0054412D">
      <w:pPr>
        <w:ind w:left="2160" w:right="2250"/>
        <w:jc w:val="center"/>
        <w:rPr>
          <w:sz w:val="18"/>
        </w:rPr>
      </w:pPr>
      <w:r>
        <w:rPr>
          <w:b/>
          <w:bCs/>
          <w:sz w:val="18"/>
          <w:u w:val="single"/>
        </w:rPr>
        <w:t>EACH PART SHALL BE SIGNED BY THE ENGINEER OR TECHNICIAN COMPLETING EACH PART.</w:t>
      </w:r>
    </w:p>
    <w:sectPr w:rsidR="0054412D">
      <w:headerReference w:type="default" r:id="rId7"/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DA739E" w14:textId="77777777" w:rsidR="006D1866" w:rsidRDefault="006D1866">
      <w:r>
        <w:separator/>
      </w:r>
    </w:p>
  </w:endnote>
  <w:endnote w:type="continuationSeparator" w:id="0">
    <w:p w14:paraId="03E0B1A9" w14:textId="77777777" w:rsidR="006D1866" w:rsidRDefault="006D1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02BD68" w14:textId="77777777" w:rsidR="006D1866" w:rsidRDefault="006D1866">
      <w:r>
        <w:separator/>
      </w:r>
    </w:p>
  </w:footnote>
  <w:footnote w:type="continuationSeparator" w:id="0">
    <w:p w14:paraId="792233D2" w14:textId="77777777" w:rsidR="006D1866" w:rsidRDefault="006D1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D8A06" w14:textId="77777777" w:rsidR="0054412D" w:rsidRDefault="0054412D">
    <w:pPr>
      <w:pStyle w:val="Header"/>
      <w:rPr>
        <w:sz w:val="18"/>
      </w:rPr>
    </w:pPr>
    <w:r>
      <w:rPr>
        <w:sz w:val="18"/>
      </w:rPr>
      <w:t>Form DC-126  11/98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22BD05" w14:textId="77777777" w:rsidR="0054412D" w:rsidRDefault="0054412D">
    <w:pPr>
      <w:pStyle w:val="Head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866"/>
    <w:rsid w:val="0054412D"/>
    <w:rsid w:val="006D1866"/>
    <w:rsid w:val="007A169E"/>
    <w:rsid w:val="008A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2757A657"/>
  <w15:chartTrackingRefBased/>
  <w15:docId w15:val="{3E4FE804-DAFF-4664-B1DF-6E2F9DE9E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16"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18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ind w:left="3600" w:right="3690"/>
    </w:pPr>
    <w:rPr>
      <w:sz w:val="18"/>
    </w:rPr>
  </w:style>
  <w:style w:type="paragraph" w:styleId="Caption">
    <w:name w:val="caption"/>
    <w:basedOn w:val="Normal"/>
    <w:next w:val="Normal"/>
    <w:qFormat/>
    <w:pPr>
      <w:spacing w:before="120"/>
      <w:jc w:val="center"/>
    </w:pPr>
    <w:rPr>
      <w:b/>
      <w:bCs/>
      <w:sz w:val="1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jdat\Projects\6008_NJ_NJDOT_TP206\200_Disciplines\211_Graphics\Re-Brand%202024\01A_Local%20Aid%20Eco%20Dev\02B_Resources\03C_Toolbox\04B_Forms\Invoicing%20Assistance\00_content\Federal\dc-126-wage-rate-inspections-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dc-126-wage-rate-inspections-5</Template>
  <TotalTime>1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WAGE RATE INSPECTION</vt:lpstr>
    </vt:vector>
  </TitlesOfParts>
  <Company>Horizons Computer Services</Company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WAGE RATE INSPECTION</dc:title>
  <dc:subject/>
  <dc:creator>Kottakis, Celia</dc:creator>
  <cp:keywords>DC-126</cp:keywords>
  <dc:description/>
  <cp:lastModifiedBy>Kottakis, Celia</cp:lastModifiedBy>
  <cp:revision>1</cp:revision>
  <cp:lastPrinted>2001-12-17T19:07:00Z</cp:lastPrinted>
  <dcterms:created xsi:type="dcterms:W3CDTF">2024-10-08T17:42:00Z</dcterms:created>
  <dcterms:modified xsi:type="dcterms:W3CDTF">2024-10-08T17:43:00Z</dcterms:modified>
  <cp:category>CONSTRUCTION SERVICES</cp:category>
</cp:coreProperties>
</file>